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</w:rPr>
      </w:pPr>
    </w:p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</w:rPr>
      </w:pPr>
    </w:p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  <w:u w:val="single"/>
        </w:rPr>
      </w:pPr>
      <w:r w:rsidRPr="003C118F">
        <w:rPr>
          <w:sz w:val="28"/>
          <w:szCs w:val="28"/>
          <w:u w:val="single"/>
        </w:rPr>
        <w:t>ПРОЕКТ</w:t>
      </w:r>
    </w:p>
    <w:p w:rsidR="0021179F" w:rsidRPr="003C118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  <w:u w:val="single"/>
        </w:rPr>
      </w:pPr>
    </w:p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СЕЛЬСКОГО ПОСЕЛЕНИЯ</w:t>
      </w:r>
    </w:p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ЧАМЗИНСКОГО МУНИЦИПАЛЬНОГО РАЙОНА </w:t>
      </w:r>
    </w:p>
    <w:p w:rsidR="0021179F" w:rsidRDefault="0021179F" w:rsidP="005B11B9">
      <w:pPr>
        <w:pStyle w:val="Standard"/>
        <w:ind w:righ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1179F" w:rsidRDefault="0021179F" w:rsidP="00620FF5">
      <w:pPr>
        <w:pStyle w:val="Standard"/>
        <w:ind w:right="-284"/>
        <w:jc w:val="center"/>
        <w:rPr>
          <w:sz w:val="28"/>
          <w:szCs w:val="28"/>
        </w:rPr>
      </w:pPr>
    </w:p>
    <w:p w:rsidR="0021179F" w:rsidRDefault="0021179F" w:rsidP="00620FF5">
      <w:pPr>
        <w:pStyle w:val="Standard"/>
        <w:ind w:right="-284"/>
        <w:jc w:val="center"/>
        <w:rPr>
          <w:sz w:val="28"/>
          <w:szCs w:val="28"/>
        </w:rPr>
      </w:pPr>
    </w:p>
    <w:p w:rsidR="0021179F" w:rsidRPr="00306DB7" w:rsidRDefault="0021179F" w:rsidP="005B11B9">
      <w:pPr>
        <w:pStyle w:val="Standard"/>
        <w:ind w:right="-284"/>
        <w:jc w:val="center"/>
        <w:outlineLvl w:val="0"/>
        <w:rPr>
          <w:b/>
          <w:sz w:val="28"/>
          <w:szCs w:val="28"/>
        </w:rPr>
      </w:pPr>
      <w:r w:rsidRPr="00306DB7">
        <w:rPr>
          <w:b/>
          <w:sz w:val="28"/>
          <w:szCs w:val="28"/>
        </w:rPr>
        <w:t>ПОСТАНОВЛЕНИЕ</w:t>
      </w:r>
    </w:p>
    <w:p w:rsidR="0021179F" w:rsidRDefault="0021179F" w:rsidP="00620FF5">
      <w:pPr>
        <w:pStyle w:val="Standard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.10</w:t>
      </w:r>
      <w:r w:rsidRPr="00306D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06DB7">
        <w:rPr>
          <w:sz w:val="28"/>
          <w:szCs w:val="28"/>
        </w:rPr>
        <w:t xml:space="preserve"> г.</w:t>
      </w:r>
      <w:r w:rsidRPr="00306DB7">
        <w:rPr>
          <w:sz w:val="28"/>
          <w:szCs w:val="28"/>
        </w:rPr>
        <w:tab/>
      </w:r>
      <w:r w:rsidRPr="00306DB7">
        <w:rPr>
          <w:sz w:val="28"/>
          <w:szCs w:val="28"/>
        </w:rPr>
        <w:tab/>
      </w:r>
      <w:r w:rsidRPr="00306DB7">
        <w:rPr>
          <w:sz w:val="28"/>
          <w:szCs w:val="28"/>
        </w:rPr>
        <w:tab/>
      </w:r>
      <w:r w:rsidRPr="00306DB7">
        <w:rPr>
          <w:sz w:val="28"/>
          <w:szCs w:val="28"/>
        </w:rPr>
        <w:tab/>
        <w:t xml:space="preserve">                                                           №</w:t>
      </w:r>
      <w:r>
        <w:rPr>
          <w:sz w:val="28"/>
          <w:szCs w:val="28"/>
        </w:rPr>
        <w:t xml:space="preserve"> </w:t>
      </w:r>
    </w:p>
    <w:p w:rsidR="0021179F" w:rsidRDefault="0021179F" w:rsidP="00620FF5">
      <w:pPr>
        <w:pStyle w:val="Standard"/>
        <w:ind w:right="-284"/>
        <w:jc w:val="center"/>
        <w:rPr>
          <w:sz w:val="28"/>
          <w:szCs w:val="28"/>
        </w:rPr>
      </w:pPr>
    </w:p>
    <w:p w:rsidR="0021179F" w:rsidRDefault="0021179F" w:rsidP="00620F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Алексеевка</w:t>
      </w:r>
    </w:p>
    <w:p w:rsidR="0021179F" w:rsidRPr="00391201" w:rsidRDefault="0021179F" w:rsidP="0039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0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21179F" w:rsidRPr="00A02810" w:rsidRDefault="0021179F" w:rsidP="0039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01">
        <w:rPr>
          <w:rFonts w:ascii="Times New Roman" w:hAnsi="Times New Roman" w:cs="Times New Roman"/>
          <w:b/>
          <w:bCs/>
          <w:sz w:val="28"/>
          <w:szCs w:val="28"/>
        </w:rPr>
        <w:t>«Благоустройство территории Алексеевского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20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Чамзинского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201">
        <w:rPr>
          <w:rFonts w:ascii="Times New Roman" w:hAnsi="Times New Roman" w:cs="Times New Roman"/>
          <w:b/>
          <w:bCs/>
          <w:sz w:val="28"/>
          <w:szCs w:val="28"/>
        </w:rPr>
        <w:t xml:space="preserve">района», утвержденную постановлением Администрации Алексеевского сельского поселения от 15.11.2018 г. № 53 </w:t>
      </w:r>
    </w:p>
    <w:p w:rsidR="0021179F" w:rsidRPr="00391201" w:rsidRDefault="0021179F" w:rsidP="00DB76AA">
      <w:pPr>
        <w:spacing w:after="0" w:line="240" w:lineRule="auto"/>
        <w:ind w:hanging="348"/>
        <w:rPr>
          <w:rFonts w:ascii="Times New Roman" w:hAnsi="Times New Roman" w:cs="Times New Roman"/>
          <w:sz w:val="28"/>
          <w:szCs w:val="28"/>
        </w:rPr>
      </w:pPr>
    </w:p>
    <w:p w:rsidR="0021179F" w:rsidRPr="00391201" w:rsidRDefault="0021179F" w:rsidP="005A4150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 w:rsidRPr="0039120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Алексеевского сельского поселения Чамзинского муниципального района №65  от  31.03.2011  года «Об утверждении Правил благоустройства, чистоты и порядка на территории Алексеевского сельского поселения», администрация Алексеевского сельского поселения Чамзинского муниципального района</w:t>
      </w:r>
    </w:p>
    <w:p w:rsidR="0021179F" w:rsidRPr="00391201" w:rsidRDefault="0021179F" w:rsidP="00DB76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1179F" w:rsidRPr="00391201" w:rsidRDefault="0021179F" w:rsidP="005B11B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120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1179F" w:rsidRPr="00391201" w:rsidRDefault="0021179F" w:rsidP="00DB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79F" w:rsidRDefault="0021179F" w:rsidP="005A41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12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 xml:space="preserve">Внести в </w:t>
      </w:r>
      <w:r w:rsidRPr="00391201">
        <w:rPr>
          <w:rFonts w:ascii="Times New Roman" w:hAnsi="Times New Roman"/>
          <w:sz w:val="28"/>
          <w:szCs w:val="28"/>
          <w:lang w:eastAsia="en-US"/>
        </w:rPr>
        <w:t>муниципальн</w:t>
      </w:r>
      <w:r>
        <w:rPr>
          <w:rFonts w:ascii="Times New Roman" w:hAnsi="Times New Roman"/>
          <w:sz w:val="28"/>
          <w:szCs w:val="28"/>
          <w:lang w:eastAsia="en-US"/>
        </w:rPr>
        <w:t>ую</w:t>
      </w:r>
      <w:r w:rsidRPr="00391201"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en-US"/>
        </w:rPr>
        <w:t xml:space="preserve">у </w:t>
      </w:r>
      <w:r w:rsidRPr="00391201">
        <w:rPr>
          <w:rFonts w:ascii="Times New Roman" w:hAnsi="Times New Roman" w:cs="Times New Roman"/>
          <w:sz w:val="28"/>
          <w:szCs w:val="28"/>
        </w:rPr>
        <w:t>«Благоустройство территории Алексеевского сельского поселения Чамзинского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Pr="00391201">
        <w:rPr>
          <w:rFonts w:ascii="Times New Roman" w:hAnsi="Times New Roman" w:cs="Times New Roman"/>
          <w:sz w:val="28"/>
          <w:szCs w:val="28"/>
        </w:rPr>
        <w:t xml:space="preserve">», </w:t>
      </w:r>
      <w:r w:rsidRPr="00391201">
        <w:rPr>
          <w:rFonts w:ascii="Times New Roman" w:hAnsi="Times New Roman"/>
          <w:sz w:val="28"/>
          <w:szCs w:val="28"/>
          <w:lang w:eastAsia="en-US"/>
        </w:rPr>
        <w:t xml:space="preserve">утвержденную постановлением администрации Алексеевского сельского поселения от 15.11.2018 </w:t>
      </w:r>
      <w:r>
        <w:rPr>
          <w:rFonts w:ascii="Times New Roman" w:hAnsi="Times New Roman"/>
          <w:sz w:val="28"/>
          <w:szCs w:val="28"/>
          <w:lang w:eastAsia="en-US"/>
        </w:rPr>
        <w:t>г. № 53, следующие изменения:</w:t>
      </w:r>
    </w:p>
    <w:p w:rsidR="0021179F" w:rsidRDefault="0021179F" w:rsidP="00B51E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918D5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</w:t>
      </w:r>
      <w:r>
        <w:rPr>
          <w:rFonts w:ascii="Times New Roman" w:hAnsi="Times New Roman" w:cs="Times New Roman"/>
          <w:sz w:val="28"/>
          <w:szCs w:val="28"/>
        </w:rPr>
        <w:t>и 7,8 изложить в новой редакции:</w:t>
      </w:r>
    </w:p>
    <w:tbl>
      <w:tblPr>
        <w:tblW w:w="10200" w:type="dxa"/>
        <w:tblInd w:w="108" w:type="dxa"/>
        <w:tblLayout w:type="fixed"/>
        <w:tblLook w:val="0000"/>
      </w:tblPr>
      <w:tblGrid>
        <w:gridCol w:w="3119"/>
        <w:gridCol w:w="7081"/>
      </w:tblGrid>
      <w:tr w:rsidR="0021179F" w:rsidRPr="001918D5" w:rsidTr="009C2DB1">
        <w:trPr>
          <w:trHeight w:val="4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79F" w:rsidRPr="001918D5" w:rsidRDefault="0021179F" w:rsidP="00B5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D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79F" w:rsidRPr="007D4AF0" w:rsidRDefault="0021179F" w:rsidP="00B5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0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бюджета Алексеевского сельского поселения Чамзинского муниципального района.</w:t>
            </w:r>
          </w:p>
          <w:p w:rsidR="0021179F" w:rsidRPr="007D4AF0" w:rsidRDefault="0021179F" w:rsidP="00B5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0"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необходимых финансовых средств для реализации Программы из бюджета Алексеевского сельского поселения Чамзинского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4088,2 тыс.рублей, в том числе по годам</w:t>
            </w:r>
            <w:r w:rsidRPr="007D4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179F" w:rsidRPr="00B51EE5" w:rsidRDefault="0021179F" w:rsidP="008B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2019 год – 0,00     тыс.рублей;</w:t>
            </w:r>
          </w:p>
          <w:p w:rsidR="0021179F" w:rsidRPr="00B51EE5" w:rsidRDefault="0021179F" w:rsidP="008B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2020 год –707,5    тыс.рублей;</w:t>
            </w:r>
          </w:p>
          <w:p w:rsidR="0021179F" w:rsidRPr="00B51EE5" w:rsidRDefault="0021179F" w:rsidP="008B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2021 год – 561,9   тыс.рублей;</w:t>
            </w:r>
          </w:p>
          <w:p w:rsidR="0021179F" w:rsidRPr="00B51EE5" w:rsidRDefault="0021179F" w:rsidP="001A2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2022 год – 1035,5   тыс.рублей;</w:t>
            </w:r>
          </w:p>
          <w:p w:rsidR="0021179F" w:rsidRPr="00B51EE5" w:rsidRDefault="0021179F" w:rsidP="001A2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2023 год – 384,3  тыс.рублей;</w:t>
            </w:r>
          </w:p>
          <w:p w:rsidR="0021179F" w:rsidRPr="00B51EE5" w:rsidRDefault="0021179F" w:rsidP="001A2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359,0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   тыс.рублей;</w:t>
            </w:r>
          </w:p>
          <w:p w:rsidR="0021179F" w:rsidRDefault="0021179F" w:rsidP="001A26BF">
            <w:pPr>
              <w:numPr>
                <w:ilvl w:val="0"/>
                <w:numId w:val="5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   тыс.рублей.</w:t>
            </w:r>
          </w:p>
          <w:p w:rsidR="0021179F" w:rsidRDefault="0021179F" w:rsidP="001A26BF">
            <w:pPr>
              <w:numPr>
                <w:ilvl w:val="0"/>
                <w:numId w:val="5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   тыс.рублей.</w:t>
            </w:r>
          </w:p>
          <w:p w:rsidR="0021179F" w:rsidRDefault="0021179F" w:rsidP="001A26BF">
            <w:pPr>
              <w:numPr>
                <w:ilvl w:val="0"/>
                <w:numId w:val="5"/>
              </w:numPr>
              <w:tabs>
                <w:tab w:val="left" w:pos="6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   тыс.рублей.</w:t>
            </w:r>
          </w:p>
          <w:p w:rsidR="0021179F" w:rsidRPr="001918D5" w:rsidRDefault="0021179F" w:rsidP="001A26BF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  <w:r w:rsidRPr="00B51EE5">
              <w:rPr>
                <w:rFonts w:ascii="Times New Roman" w:hAnsi="Times New Roman" w:cs="Times New Roman"/>
                <w:sz w:val="24"/>
                <w:szCs w:val="24"/>
              </w:rPr>
              <w:t xml:space="preserve">   тыс.рублей.</w:t>
            </w:r>
          </w:p>
        </w:tc>
      </w:tr>
    </w:tbl>
    <w:p w:rsidR="0021179F" w:rsidRDefault="0021179F" w:rsidP="009A632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1 муниципальной программы абзац 4 изложить в новой редакции:</w:t>
      </w:r>
    </w:p>
    <w:p w:rsidR="0021179F" w:rsidRDefault="0021179F" w:rsidP="009A63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32F">
        <w:rPr>
          <w:rFonts w:ascii="Times New Roman" w:hAnsi="Times New Roman" w:cs="Times New Roman"/>
          <w:sz w:val="26"/>
          <w:szCs w:val="26"/>
        </w:rPr>
        <w:t>«Муниципальная Программа «Благоустройство территории Алексеевского сельское поселение Чамзинского муниципального района» позволит благоустроить облик Алексеевского сельское поселение Чамзинского муниципального района, улучшить экологическую обстановку, создать комфортные и безопасные условия в зонах культурного отдыха и досуга граждан.</w:t>
      </w:r>
    </w:p>
    <w:p w:rsidR="0021179F" w:rsidRDefault="0021179F" w:rsidP="00B51EE5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Раздел</w:t>
      </w:r>
      <w:r w:rsidRPr="001918D5">
        <w:rPr>
          <w:rFonts w:ascii="Times New Roman" w:hAnsi="Times New Roman" w:cs="Times New Roman"/>
          <w:sz w:val="28"/>
          <w:szCs w:val="28"/>
        </w:rPr>
        <w:t xml:space="preserve"> 5 муниципальной программы «Обоснование объема финансовых ресурсов, необходимых для реализации муниципальной программы» абзац 2 изложить в новой редакции:</w:t>
      </w:r>
    </w:p>
    <w:p w:rsidR="0021179F" w:rsidRPr="007D4AF0" w:rsidRDefault="0021179F" w:rsidP="00B51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sz w:val="24"/>
          <w:szCs w:val="24"/>
        </w:rPr>
        <w:t xml:space="preserve">Объем средств, предусмотренный на реализацию Программы из бюджета </w:t>
      </w:r>
      <w:r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Pr="00C80995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 составляет 4088,2 тыс.рублей, в том числе по годам</w:t>
      </w:r>
      <w:r w:rsidRPr="007D4AF0">
        <w:rPr>
          <w:rFonts w:ascii="Times New Roman" w:hAnsi="Times New Roman" w:cs="Times New Roman"/>
          <w:sz w:val="24"/>
          <w:szCs w:val="24"/>
        </w:rPr>
        <w:t>:</w:t>
      </w:r>
    </w:p>
    <w:p w:rsidR="0021179F" w:rsidRPr="00B51EE5" w:rsidRDefault="0021179F" w:rsidP="001A2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E5">
        <w:rPr>
          <w:rFonts w:ascii="Times New Roman" w:hAnsi="Times New Roman" w:cs="Times New Roman"/>
          <w:sz w:val="24"/>
          <w:szCs w:val="24"/>
        </w:rPr>
        <w:t>2019 год – 0,00     тыс.рублей;</w:t>
      </w:r>
    </w:p>
    <w:p w:rsidR="0021179F" w:rsidRPr="00B51EE5" w:rsidRDefault="0021179F" w:rsidP="001A2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E5">
        <w:rPr>
          <w:rFonts w:ascii="Times New Roman" w:hAnsi="Times New Roman" w:cs="Times New Roman"/>
          <w:sz w:val="24"/>
          <w:szCs w:val="24"/>
        </w:rPr>
        <w:t>2020 год –707,5    тыс.рублей;</w:t>
      </w:r>
    </w:p>
    <w:p w:rsidR="0021179F" w:rsidRPr="00B51EE5" w:rsidRDefault="0021179F" w:rsidP="001A2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E5">
        <w:rPr>
          <w:rFonts w:ascii="Times New Roman" w:hAnsi="Times New Roman" w:cs="Times New Roman"/>
          <w:sz w:val="24"/>
          <w:szCs w:val="24"/>
        </w:rPr>
        <w:t>2021 год – 561,9   тыс.рублей;</w:t>
      </w:r>
    </w:p>
    <w:p w:rsidR="0021179F" w:rsidRPr="00B51EE5" w:rsidRDefault="0021179F" w:rsidP="001A2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E5">
        <w:rPr>
          <w:rFonts w:ascii="Times New Roman" w:hAnsi="Times New Roman" w:cs="Times New Roman"/>
          <w:sz w:val="24"/>
          <w:szCs w:val="24"/>
        </w:rPr>
        <w:t>2022 год – 1035,5   тыс.рублей;</w:t>
      </w:r>
    </w:p>
    <w:p w:rsidR="0021179F" w:rsidRPr="00B51EE5" w:rsidRDefault="0021179F" w:rsidP="001A2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EE5">
        <w:rPr>
          <w:rFonts w:ascii="Times New Roman" w:hAnsi="Times New Roman" w:cs="Times New Roman"/>
          <w:sz w:val="24"/>
          <w:szCs w:val="24"/>
        </w:rPr>
        <w:t>2023 год – 384,3  тыс.рублей;</w:t>
      </w:r>
    </w:p>
    <w:p w:rsidR="0021179F" w:rsidRPr="001A26BF" w:rsidRDefault="0021179F" w:rsidP="001A26BF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Pr="001A26BF">
        <w:rPr>
          <w:rFonts w:ascii="Times New Roman" w:hAnsi="Times New Roman" w:cs="Times New Roman"/>
          <w:sz w:val="24"/>
          <w:szCs w:val="24"/>
        </w:rPr>
        <w:t>– 359,0   тыс.рублей;</w:t>
      </w:r>
    </w:p>
    <w:p w:rsidR="0021179F" w:rsidRDefault="0021179F" w:rsidP="001A26BF">
      <w:pPr>
        <w:tabs>
          <w:tab w:val="left" w:pos="6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B51E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549,8</w:t>
      </w:r>
      <w:r w:rsidRPr="00B51EE5">
        <w:rPr>
          <w:rFonts w:ascii="Times New Roman" w:hAnsi="Times New Roman" w:cs="Times New Roman"/>
          <w:sz w:val="24"/>
          <w:szCs w:val="24"/>
        </w:rPr>
        <w:t xml:space="preserve">   тыс.рублей.</w:t>
      </w:r>
    </w:p>
    <w:p w:rsidR="0021179F" w:rsidRDefault="0021179F" w:rsidP="001A26BF">
      <w:pPr>
        <w:tabs>
          <w:tab w:val="left" w:pos="6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Pr="00B51E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202,2</w:t>
      </w:r>
      <w:r w:rsidRPr="00B51EE5">
        <w:rPr>
          <w:rFonts w:ascii="Times New Roman" w:hAnsi="Times New Roman" w:cs="Times New Roman"/>
          <w:sz w:val="24"/>
          <w:szCs w:val="24"/>
        </w:rPr>
        <w:t xml:space="preserve">   тыс.рублей.</w:t>
      </w:r>
    </w:p>
    <w:p w:rsidR="0021179F" w:rsidRDefault="0021179F" w:rsidP="001A26BF">
      <w:pPr>
        <w:tabs>
          <w:tab w:val="left" w:pos="6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</w:t>
      </w:r>
      <w:r w:rsidRPr="00B51E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144,0</w:t>
      </w:r>
      <w:r w:rsidRPr="00B51EE5">
        <w:rPr>
          <w:rFonts w:ascii="Times New Roman" w:hAnsi="Times New Roman" w:cs="Times New Roman"/>
          <w:sz w:val="24"/>
          <w:szCs w:val="24"/>
        </w:rPr>
        <w:t xml:space="preserve">   тыс.рублей.</w:t>
      </w:r>
    </w:p>
    <w:p w:rsidR="0021179F" w:rsidRDefault="0021179F" w:rsidP="001A26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2028 </w:t>
      </w:r>
      <w:r w:rsidRPr="00B51EE5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144,0</w:t>
      </w:r>
      <w:r w:rsidRPr="00B51EE5">
        <w:rPr>
          <w:rFonts w:ascii="Times New Roman" w:hAnsi="Times New Roman" w:cs="Times New Roman"/>
          <w:sz w:val="24"/>
          <w:szCs w:val="24"/>
        </w:rPr>
        <w:t xml:space="preserve">   тыс.рублей.</w:t>
      </w:r>
    </w:p>
    <w:p w:rsidR="0021179F" w:rsidRDefault="0021179F" w:rsidP="009E2A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Приложение №1,2 </w:t>
      </w:r>
      <w:r w:rsidRPr="001918D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D5">
        <w:rPr>
          <w:rFonts w:ascii="Times New Roman" w:hAnsi="Times New Roman" w:cs="Times New Roman"/>
          <w:sz w:val="28"/>
          <w:szCs w:val="28"/>
        </w:rPr>
        <w:t>«Благоустройство т</w:t>
      </w:r>
      <w:r>
        <w:rPr>
          <w:rFonts w:ascii="Times New Roman" w:hAnsi="Times New Roman" w:cs="Times New Roman"/>
          <w:sz w:val="28"/>
          <w:szCs w:val="28"/>
        </w:rPr>
        <w:t>ерритории Алексеевского сельского поселения</w:t>
      </w:r>
      <w:r w:rsidRPr="001918D5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Мордовия</w:t>
      </w:r>
      <w:r w:rsidRPr="00191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:rsidR="0021179F" w:rsidRDefault="0021179F" w:rsidP="00B51EE5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179F" w:rsidRPr="00391201" w:rsidRDefault="0021179F" w:rsidP="00481D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1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Алексеевского сельского поселения  и распространяет свое действие на правоотношения  возникшие с 01.09.2024г</w:t>
      </w:r>
    </w:p>
    <w:p w:rsidR="0021179F" w:rsidRPr="00391201" w:rsidRDefault="0021179F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179F" w:rsidRPr="00391201" w:rsidRDefault="0021179F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179F" w:rsidRPr="00391201" w:rsidRDefault="0021179F" w:rsidP="00DB7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79F" w:rsidRPr="00391201" w:rsidRDefault="0021179F" w:rsidP="005B11B9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39120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179F" w:rsidRPr="00391201" w:rsidRDefault="0021179F" w:rsidP="00B3376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91201">
        <w:rPr>
          <w:rFonts w:ascii="Times New Roman" w:hAnsi="Times New Roman"/>
          <w:sz w:val="28"/>
          <w:szCs w:val="28"/>
        </w:rPr>
        <w:t xml:space="preserve">Алексеевского сельского поселения                    </w:t>
      </w:r>
      <w:r w:rsidRPr="003912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С.А. Кошелева</w:t>
      </w:r>
    </w:p>
    <w:p w:rsidR="0021179F" w:rsidRPr="00BD264C" w:rsidRDefault="0021179F" w:rsidP="00B33767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179F" w:rsidRPr="00BD264C" w:rsidRDefault="0021179F" w:rsidP="00B33767">
      <w:pPr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179F" w:rsidRDefault="0021179F" w:rsidP="009E2A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2746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1179F" w:rsidSect="00DB76AA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 w:rsidRPr="00C80995">
        <w:rPr>
          <w:rFonts w:ascii="Times New Roman" w:hAnsi="Times New Roman" w:cs="Times New Roman"/>
          <w:sz w:val="24"/>
          <w:szCs w:val="24"/>
        </w:rPr>
        <w:t> </w:t>
      </w:r>
    </w:p>
    <w:p w:rsidR="0021179F" w:rsidRPr="00C80995" w:rsidRDefault="0021179F" w:rsidP="009A632F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179F" w:rsidRPr="00C80995" w:rsidRDefault="0021179F" w:rsidP="009A6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1179F" w:rsidRPr="00C80995" w:rsidRDefault="0021179F" w:rsidP="009A6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b/>
          <w:bCs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(индикаторов) Муниципальной П</w:t>
      </w:r>
      <w:r w:rsidRPr="00C8099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1179F" w:rsidRDefault="0021179F" w:rsidP="009A6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15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</w:t>
      </w:r>
      <w:r w:rsidRPr="007D4AF0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FE1E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Чамзинского муниципального района»</w:t>
      </w:r>
    </w:p>
    <w:p w:rsidR="0021179F" w:rsidRPr="00FE1E15" w:rsidRDefault="0021179F" w:rsidP="009A6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5118"/>
        <w:gridCol w:w="1369"/>
        <w:gridCol w:w="696"/>
        <w:gridCol w:w="696"/>
        <w:gridCol w:w="696"/>
        <w:gridCol w:w="780"/>
        <w:gridCol w:w="709"/>
        <w:gridCol w:w="708"/>
        <w:gridCol w:w="709"/>
        <w:gridCol w:w="709"/>
        <w:gridCol w:w="709"/>
        <w:gridCol w:w="709"/>
      </w:tblGrid>
      <w:tr w:rsidR="0021179F" w:rsidRPr="00552CAA" w:rsidTr="00A27B74">
        <w:trPr>
          <w:trHeight w:val="274"/>
        </w:trPr>
        <w:tc>
          <w:tcPr>
            <w:tcW w:w="568" w:type="dxa"/>
            <w:vMerge w:val="restart"/>
            <w:vAlign w:val="center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18" w:type="dxa"/>
            <w:vMerge w:val="restart"/>
            <w:vAlign w:val="center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69" w:type="dxa"/>
            <w:vMerge w:val="restart"/>
            <w:vAlign w:val="center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4994" w:type="dxa"/>
            <w:gridSpan w:val="7"/>
            <w:vAlign w:val="center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значения показателей</w:t>
            </w:r>
          </w:p>
        </w:tc>
        <w:tc>
          <w:tcPr>
            <w:tcW w:w="709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79F" w:rsidRPr="00552CAA" w:rsidTr="00A27B74">
        <w:trPr>
          <w:trHeight w:val="583"/>
        </w:trPr>
        <w:tc>
          <w:tcPr>
            <w:tcW w:w="568" w:type="dxa"/>
            <w:vMerge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8" w:type="dxa"/>
            <w:vMerge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696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696" w:type="dxa"/>
          </w:tcPr>
          <w:p w:rsidR="0021179F" w:rsidRPr="00A95573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80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21179F" w:rsidRPr="009A632F" w:rsidRDefault="0021179F" w:rsidP="00331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 год</w:t>
            </w:r>
          </w:p>
        </w:tc>
      </w:tr>
      <w:tr w:rsidR="0021179F" w:rsidRPr="00552CAA" w:rsidTr="009A632F">
        <w:trPr>
          <w:trHeight w:val="549"/>
        </w:trPr>
        <w:tc>
          <w:tcPr>
            <w:tcW w:w="568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8" w:type="dxa"/>
          </w:tcPr>
          <w:p w:rsidR="0021179F" w:rsidRPr="00A95573" w:rsidRDefault="0021179F" w:rsidP="009A63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объектов внешнего благоустройства (тротуаров, уличного освещения, озеленения) ГОСТу;</w:t>
            </w:r>
          </w:p>
        </w:tc>
        <w:tc>
          <w:tcPr>
            <w:tcW w:w="136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58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179F" w:rsidRPr="00552CAA" w:rsidTr="009A632F">
        <w:trPr>
          <w:trHeight w:val="566"/>
        </w:trPr>
        <w:tc>
          <w:tcPr>
            <w:tcW w:w="568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8" w:type="dxa"/>
          </w:tcPr>
          <w:p w:rsidR="0021179F" w:rsidRPr="00A95573" w:rsidRDefault="0021179F" w:rsidP="009A632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Привлечение предприятий, организаций и населения поселения к работам по благоустройству;</w:t>
            </w:r>
          </w:p>
        </w:tc>
        <w:tc>
          <w:tcPr>
            <w:tcW w:w="136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0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1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79F" w:rsidRPr="00552CAA" w:rsidTr="009A632F">
        <w:trPr>
          <w:trHeight w:val="840"/>
        </w:trPr>
        <w:tc>
          <w:tcPr>
            <w:tcW w:w="568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8" w:type="dxa"/>
          </w:tcPr>
          <w:p w:rsidR="0021179F" w:rsidRPr="00A95573" w:rsidRDefault="0021179F" w:rsidP="009A632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освещенных частей улиц и проездов и увеличение количества эксплуатируемых муниципальных светильников</w:t>
            </w:r>
          </w:p>
        </w:tc>
        <w:tc>
          <w:tcPr>
            <w:tcW w:w="136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1F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179F" w:rsidRPr="00552CAA" w:rsidTr="00663E80">
        <w:trPr>
          <w:trHeight w:val="549"/>
        </w:trPr>
        <w:tc>
          <w:tcPr>
            <w:tcW w:w="568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8" w:type="dxa"/>
          </w:tcPr>
          <w:p w:rsidR="0021179F" w:rsidRPr="00A95573" w:rsidRDefault="0021179F" w:rsidP="009A632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обстановки; посадка кустарников и деревьев, вырубка сухих деревьев и кустарников</w:t>
            </w:r>
          </w:p>
        </w:tc>
        <w:tc>
          <w:tcPr>
            <w:tcW w:w="136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6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80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21179F" w:rsidRPr="009A632F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21179F" w:rsidRPr="00A95573" w:rsidRDefault="0021179F" w:rsidP="009A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9A632F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79F" w:rsidRDefault="0021179F" w:rsidP="005B11B9">
      <w:pPr>
        <w:spacing w:before="100" w:beforeAutospacing="1"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1179F" w:rsidRPr="00C80995" w:rsidRDefault="0021179F" w:rsidP="005B11B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099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1179F" w:rsidRPr="00C80995" w:rsidRDefault="0021179F" w:rsidP="000B1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</w:t>
      </w:r>
      <w:r w:rsidRPr="00C8099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1179F" w:rsidRDefault="0021179F" w:rsidP="0049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E15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Алексеевского</w:t>
      </w:r>
      <w:r w:rsidRPr="00FE1E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Чамзинского муниципального района »</w:t>
      </w:r>
    </w:p>
    <w:p w:rsidR="0021179F" w:rsidRPr="00FE1E15" w:rsidRDefault="0021179F" w:rsidP="0049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289" w:type="dxa"/>
        <w:tblLayout w:type="fixed"/>
        <w:tblLook w:val="00A0"/>
      </w:tblPr>
      <w:tblGrid>
        <w:gridCol w:w="543"/>
        <w:gridCol w:w="2193"/>
        <w:gridCol w:w="1925"/>
        <w:gridCol w:w="717"/>
        <w:gridCol w:w="851"/>
        <w:gridCol w:w="709"/>
        <w:gridCol w:w="850"/>
        <w:gridCol w:w="851"/>
        <w:gridCol w:w="850"/>
        <w:gridCol w:w="718"/>
        <w:gridCol w:w="850"/>
        <w:gridCol w:w="993"/>
        <w:gridCol w:w="850"/>
        <w:gridCol w:w="851"/>
        <w:gridCol w:w="992"/>
      </w:tblGrid>
      <w:tr w:rsidR="0021179F" w:rsidRPr="008F0DCD" w:rsidTr="00385576">
        <w:trPr>
          <w:trHeight w:val="31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Мероприятия по реализации программы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 (т.руб.)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571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Объем финансирования по годам (т.руб.)</w:t>
            </w:r>
          </w:p>
        </w:tc>
      </w:tr>
      <w:tr w:rsidR="0021179F" w:rsidRPr="008F0DCD" w:rsidTr="00385576">
        <w:trPr>
          <w:trHeight w:val="56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8F0DC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8F0DC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8F0DC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21179F" w:rsidRPr="008F0DCD" w:rsidTr="00385576">
        <w:trPr>
          <w:trHeight w:val="62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89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 xml:space="preserve">Содержание и ремонт уличного освещения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B4816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89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Оплата за электроэнергию уличного освещения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Итого по мероприятию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89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41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21179F" w:rsidRPr="008F0DCD" w:rsidTr="00385576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и озеленение территории сельского поселения"</w:t>
            </w:r>
          </w:p>
        </w:tc>
      </w:tr>
      <w:tr w:rsidR="0021179F" w:rsidRPr="008F0DCD" w:rsidTr="00385576">
        <w:trPr>
          <w:trHeight w:val="82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 xml:space="preserve">Вырубка и обрезка сухих веток, деревьев и кустарников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824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Удаление поросли, подкормка удобрением деревьев и кустарников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76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Посадка саженцев деревьев и кустарников, цветочной рассады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657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 xml:space="preserve"> Посев газона, летнее содержание газонов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83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2D64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и содержание мест захоронения"</w:t>
            </w:r>
          </w:p>
        </w:tc>
      </w:tr>
      <w:tr w:rsidR="0021179F" w:rsidRPr="008F0DCD" w:rsidTr="00385576">
        <w:trPr>
          <w:trHeight w:val="72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Вывоз мусора с территории кладбищ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3E6CB7" w:rsidRDefault="0021179F" w:rsidP="00385576">
            <w:pPr>
              <w:spacing w:after="0" w:line="240" w:lineRule="auto"/>
              <w:ind w:left="-1380" w:right="303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30,030—30,030,0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103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Обрезка сухих веток деревьев и кустарников, валка аварийных деревьев на территориях кладбищ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Итого по мероприятию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76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4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</w:tr>
      <w:tr w:rsidR="0021179F" w:rsidRPr="008F0DCD" w:rsidTr="00385576">
        <w:trPr>
          <w:trHeight w:val="86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Содержание и уборка территории поселения (в т.ч. общественных мест, мест массового отдыха)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ind w:left="-1095" w:right="-9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1006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Приобретение и установка урн и скамеек в общественных местах, местах массового отдыха населения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385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43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0B2C51">
        <w:trPr>
          <w:trHeight w:val="1122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Текущее содержание территории общего пользования в населенных пунктах (зимнее/летнее время: уборка снега, мусора, листвы; подметание; уборка урн)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0B2C51">
        <w:trPr>
          <w:trHeight w:val="49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0B2C51">
        <w:trPr>
          <w:trHeight w:val="107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Изготовление аншлагов и номерных знаков с наименованием улиц и номерами домов на территории поселения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64265C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64265C">
        <w:trPr>
          <w:trHeight w:val="83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Организация и проведение субботника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64265C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64265C">
        <w:trPr>
          <w:trHeight w:val="89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92769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385576">
        <w:trPr>
          <w:trHeight w:val="4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Итого по мероприятию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AA060E">
        <w:trPr>
          <w:trHeight w:val="78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79F" w:rsidRPr="008F0DCD" w:rsidTr="00891B0C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Основное мероприятие "Ремонт памятников воинам ВОВ"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A553B6">
        <w:trPr>
          <w:trHeight w:val="71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Содержание, ремонт памятников и обустройство территории поселения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9F" w:rsidRPr="008F0DCD" w:rsidTr="00385576">
        <w:trPr>
          <w:trHeight w:val="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Итого по мероприятию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A553B6">
        <w:trPr>
          <w:trHeight w:val="70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21179F" w:rsidRPr="008F0DCD" w:rsidTr="00A553B6">
        <w:trPr>
          <w:trHeight w:val="56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ВСЕГО ПО МЕРОПРИЯТИЯМ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Default="0021179F" w:rsidP="00A5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144,0</w:t>
            </w:r>
          </w:p>
        </w:tc>
      </w:tr>
      <w:tr w:rsidR="0021179F" w:rsidRPr="008F0DCD" w:rsidTr="00385576">
        <w:trPr>
          <w:trHeight w:val="73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бюджета Алексеевского сельского поселения: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314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Другие источники: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0DC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F" w:rsidRPr="008F0DCD" w:rsidTr="00385576">
        <w:trPr>
          <w:trHeight w:val="5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0DCD">
              <w:rPr>
                <w:rFonts w:ascii="Times New Roman" w:hAnsi="Times New Roman" w:cs="Times New Roman"/>
              </w:rPr>
              <w:t>средства республиканского бюджета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F" w:rsidRPr="008F0DCD" w:rsidRDefault="0021179F" w:rsidP="00415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179F" w:rsidRDefault="0021179F" w:rsidP="00AC6A13">
      <w:pPr>
        <w:pStyle w:val="ConsPlusNormal"/>
        <w:widowControl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21179F" w:rsidRPr="00AC6A13" w:rsidRDefault="0021179F" w:rsidP="00AC6A13">
      <w:pPr>
        <w:pStyle w:val="ConsPlusNormal"/>
        <w:widowControl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1179F" w:rsidRPr="00AC6A13" w:rsidRDefault="0021179F" w:rsidP="00AC6A13">
      <w:pPr>
        <w:pStyle w:val="ConsPlusNormal"/>
        <w:widowControl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1179F" w:rsidRPr="00AC6A13" w:rsidRDefault="0021179F" w:rsidP="00AC6A13">
      <w:pPr>
        <w:pStyle w:val="ConsPlusNormal"/>
        <w:widowControl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1179F" w:rsidRPr="00AC6A13" w:rsidRDefault="0021179F" w:rsidP="00AC6A13">
      <w:pPr>
        <w:pStyle w:val="ConsPlusNormal"/>
        <w:widowControl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1179F" w:rsidRPr="00C80995" w:rsidRDefault="0021179F" w:rsidP="000B1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179F" w:rsidRPr="00C80995" w:rsidSect="0053607B">
      <w:pgSz w:w="16838" w:h="11906" w:orient="landscape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7BE"/>
    <w:multiLevelType w:val="hybridMultilevel"/>
    <w:tmpl w:val="AC969AFE"/>
    <w:lvl w:ilvl="0" w:tplc="70D88466">
      <w:start w:val="202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C2033"/>
    <w:multiLevelType w:val="hybridMultilevel"/>
    <w:tmpl w:val="2C1ED42C"/>
    <w:lvl w:ilvl="0" w:tplc="F042B556">
      <w:start w:val="202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0115A"/>
    <w:multiLevelType w:val="hybridMultilevel"/>
    <w:tmpl w:val="66A41E96"/>
    <w:lvl w:ilvl="0" w:tplc="679C659C">
      <w:start w:val="2025"/>
      <w:numFmt w:val="decimal"/>
      <w:lvlText w:val="%1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804CD"/>
    <w:multiLevelType w:val="multilevel"/>
    <w:tmpl w:val="A148E564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6AA"/>
    <w:rsid w:val="000139F8"/>
    <w:rsid w:val="0002672B"/>
    <w:rsid w:val="00031E96"/>
    <w:rsid w:val="00077709"/>
    <w:rsid w:val="00081FDB"/>
    <w:rsid w:val="000823A7"/>
    <w:rsid w:val="00082924"/>
    <w:rsid w:val="000A5777"/>
    <w:rsid w:val="000B1C14"/>
    <w:rsid w:val="000B2C51"/>
    <w:rsid w:val="000B3FB1"/>
    <w:rsid w:val="000F7733"/>
    <w:rsid w:val="001533AD"/>
    <w:rsid w:val="0016716B"/>
    <w:rsid w:val="001918D5"/>
    <w:rsid w:val="00195331"/>
    <w:rsid w:val="001A26BF"/>
    <w:rsid w:val="001C15B4"/>
    <w:rsid w:val="001C4A76"/>
    <w:rsid w:val="001D6A0A"/>
    <w:rsid w:val="001F73A1"/>
    <w:rsid w:val="001F77F2"/>
    <w:rsid w:val="00201B88"/>
    <w:rsid w:val="002070FC"/>
    <w:rsid w:val="002112EF"/>
    <w:rsid w:val="00211382"/>
    <w:rsid w:val="0021179F"/>
    <w:rsid w:val="0026520D"/>
    <w:rsid w:val="00274633"/>
    <w:rsid w:val="002B6175"/>
    <w:rsid w:val="002C4F9A"/>
    <w:rsid w:val="002D64DE"/>
    <w:rsid w:val="002E5396"/>
    <w:rsid w:val="002F6498"/>
    <w:rsid w:val="002F7B0C"/>
    <w:rsid w:val="00306DB7"/>
    <w:rsid w:val="0031241C"/>
    <w:rsid w:val="003216A0"/>
    <w:rsid w:val="00326326"/>
    <w:rsid w:val="00331CC8"/>
    <w:rsid w:val="00340A0F"/>
    <w:rsid w:val="003630FB"/>
    <w:rsid w:val="003674DB"/>
    <w:rsid w:val="00385576"/>
    <w:rsid w:val="00391201"/>
    <w:rsid w:val="00393E49"/>
    <w:rsid w:val="003954AB"/>
    <w:rsid w:val="00395909"/>
    <w:rsid w:val="00396955"/>
    <w:rsid w:val="003A4A0D"/>
    <w:rsid w:val="003A766A"/>
    <w:rsid w:val="003B3E14"/>
    <w:rsid w:val="003B400E"/>
    <w:rsid w:val="003C118F"/>
    <w:rsid w:val="003C7A83"/>
    <w:rsid w:val="003E019E"/>
    <w:rsid w:val="003E5E28"/>
    <w:rsid w:val="003E6CB7"/>
    <w:rsid w:val="00401FE4"/>
    <w:rsid w:val="0041273D"/>
    <w:rsid w:val="0041553D"/>
    <w:rsid w:val="0041746F"/>
    <w:rsid w:val="00417909"/>
    <w:rsid w:val="004257E8"/>
    <w:rsid w:val="004373A7"/>
    <w:rsid w:val="00441388"/>
    <w:rsid w:val="00451740"/>
    <w:rsid w:val="00466053"/>
    <w:rsid w:val="00481D00"/>
    <w:rsid w:val="00490EDE"/>
    <w:rsid w:val="004A0F68"/>
    <w:rsid w:val="004A6AEB"/>
    <w:rsid w:val="004A7C16"/>
    <w:rsid w:val="004C3350"/>
    <w:rsid w:val="004D26AC"/>
    <w:rsid w:val="00503722"/>
    <w:rsid w:val="00505E38"/>
    <w:rsid w:val="005106DC"/>
    <w:rsid w:val="00514235"/>
    <w:rsid w:val="00522241"/>
    <w:rsid w:val="0052449B"/>
    <w:rsid w:val="0053607B"/>
    <w:rsid w:val="00552CAA"/>
    <w:rsid w:val="005557F2"/>
    <w:rsid w:val="00563118"/>
    <w:rsid w:val="005712D1"/>
    <w:rsid w:val="0059634E"/>
    <w:rsid w:val="005A4150"/>
    <w:rsid w:val="005A49C8"/>
    <w:rsid w:val="005B11B9"/>
    <w:rsid w:val="005B7AE0"/>
    <w:rsid w:val="005B7B2D"/>
    <w:rsid w:val="005C20D7"/>
    <w:rsid w:val="005D0E4A"/>
    <w:rsid w:val="005D2627"/>
    <w:rsid w:val="006061D8"/>
    <w:rsid w:val="00620FF5"/>
    <w:rsid w:val="006238E3"/>
    <w:rsid w:val="0064168F"/>
    <w:rsid w:val="0064265C"/>
    <w:rsid w:val="0064618A"/>
    <w:rsid w:val="006505A1"/>
    <w:rsid w:val="00650F8F"/>
    <w:rsid w:val="006601D4"/>
    <w:rsid w:val="00663E80"/>
    <w:rsid w:val="00684389"/>
    <w:rsid w:val="00696FE4"/>
    <w:rsid w:val="006B4319"/>
    <w:rsid w:val="006B512A"/>
    <w:rsid w:val="006D0F2B"/>
    <w:rsid w:val="006E3BDC"/>
    <w:rsid w:val="006E7393"/>
    <w:rsid w:val="006F1996"/>
    <w:rsid w:val="0072529D"/>
    <w:rsid w:val="0073503F"/>
    <w:rsid w:val="0074583E"/>
    <w:rsid w:val="00745CD5"/>
    <w:rsid w:val="00756D55"/>
    <w:rsid w:val="007638B7"/>
    <w:rsid w:val="007937F8"/>
    <w:rsid w:val="007B110F"/>
    <w:rsid w:val="007B19D7"/>
    <w:rsid w:val="007D4AF0"/>
    <w:rsid w:val="007E579C"/>
    <w:rsid w:val="007F14FD"/>
    <w:rsid w:val="0080084A"/>
    <w:rsid w:val="008129F6"/>
    <w:rsid w:val="00833712"/>
    <w:rsid w:val="00851983"/>
    <w:rsid w:val="00871488"/>
    <w:rsid w:val="0087495E"/>
    <w:rsid w:val="00891B0C"/>
    <w:rsid w:val="008B4816"/>
    <w:rsid w:val="008B659C"/>
    <w:rsid w:val="008B755E"/>
    <w:rsid w:val="008C65A6"/>
    <w:rsid w:val="008F0DCD"/>
    <w:rsid w:val="00901568"/>
    <w:rsid w:val="009215C6"/>
    <w:rsid w:val="0092206C"/>
    <w:rsid w:val="00926A41"/>
    <w:rsid w:val="00927696"/>
    <w:rsid w:val="009620AD"/>
    <w:rsid w:val="0098698D"/>
    <w:rsid w:val="0099204E"/>
    <w:rsid w:val="009A424C"/>
    <w:rsid w:val="009A632F"/>
    <w:rsid w:val="009B2FAB"/>
    <w:rsid w:val="009B55C8"/>
    <w:rsid w:val="009C2DB1"/>
    <w:rsid w:val="009E2AA7"/>
    <w:rsid w:val="00A026AD"/>
    <w:rsid w:val="00A02810"/>
    <w:rsid w:val="00A067CD"/>
    <w:rsid w:val="00A24E32"/>
    <w:rsid w:val="00A27B74"/>
    <w:rsid w:val="00A34FDE"/>
    <w:rsid w:val="00A41507"/>
    <w:rsid w:val="00A47832"/>
    <w:rsid w:val="00A51664"/>
    <w:rsid w:val="00A53F8B"/>
    <w:rsid w:val="00A553B6"/>
    <w:rsid w:val="00A62AA4"/>
    <w:rsid w:val="00A76C2E"/>
    <w:rsid w:val="00A77F8C"/>
    <w:rsid w:val="00A95573"/>
    <w:rsid w:val="00AA060E"/>
    <w:rsid w:val="00AB48C0"/>
    <w:rsid w:val="00AC6A13"/>
    <w:rsid w:val="00AE101F"/>
    <w:rsid w:val="00AF286F"/>
    <w:rsid w:val="00AF3ECE"/>
    <w:rsid w:val="00AF6F90"/>
    <w:rsid w:val="00B0659A"/>
    <w:rsid w:val="00B314CF"/>
    <w:rsid w:val="00B33767"/>
    <w:rsid w:val="00B44483"/>
    <w:rsid w:val="00B51EE5"/>
    <w:rsid w:val="00BB36EE"/>
    <w:rsid w:val="00BB538E"/>
    <w:rsid w:val="00BD264C"/>
    <w:rsid w:val="00BD773B"/>
    <w:rsid w:val="00BE5627"/>
    <w:rsid w:val="00C163CE"/>
    <w:rsid w:val="00C2332C"/>
    <w:rsid w:val="00C345D0"/>
    <w:rsid w:val="00C63498"/>
    <w:rsid w:val="00C74A11"/>
    <w:rsid w:val="00C80995"/>
    <w:rsid w:val="00C96F13"/>
    <w:rsid w:val="00CA57A0"/>
    <w:rsid w:val="00CB63F4"/>
    <w:rsid w:val="00D10099"/>
    <w:rsid w:val="00D536E2"/>
    <w:rsid w:val="00D706C2"/>
    <w:rsid w:val="00D71EF2"/>
    <w:rsid w:val="00D75197"/>
    <w:rsid w:val="00DA0EBE"/>
    <w:rsid w:val="00DB2C7A"/>
    <w:rsid w:val="00DB76AA"/>
    <w:rsid w:val="00E0671B"/>
    <w:rsid w:val="00E157C2"/>
    <w:rsid w:val="00E41558"/>
    <w:rsid w:val="00E51F88"/>
    <w:rsid w:val="00E61EC1"/>
    <w:rsid w:val="00E77BD8"/>
    <w:rsid w:val="00EA2F4D"/>
    <w:rsid w:val="00ED2F7A"/>
    <w:rsid w:val="00ED6F48"/>
    <w:rsid w:val="00EF264E"/>
    <w:rsid w:val="00EF2C65"/>
    <w:rsid w:val="00F02A3A"/>
    <w:rsid w:val="00F0451A"/>
    <w:rsid w:val="00F128EE"/>
    <w:rsid w:val="00F133E9"/>
    <w:rsid w:val="00F138F0"/>
    <w:rsid w:val="00F23412"/>
    <w:rsid w:val="00F24DFC"/>
    <w:rsid w:val="00F278AB"/>
    <w:rsid w:val="00F3660B"/>
    <w:rsid w:val="00F40916"/>
    <w:rsid w:val="00F450E6"/>
    <w:rsid w:val="00F51C1E"/>
    <w:rsid w:val="00F55318"/>
    <w:rsid w:val="00F61989"/>
    <w:rsid w:val="00F67D49"/>
    <w:rsid w:val="00F975B9"/>
    <w:rsid w:val="00FC1715"/>
    <w:rsid w:val="00FE1E15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B76AA"/>
    <w:pPr>
      <w:suppressAutoHyphens/>
      <w:spacing w:after="0"/>
      <w:ind w:left="720"/>
    </w:pPr>
    <w:rPr>
      <w:kern w:val="1"/>
      <w:lang w:eastAsia="ar-SA"/>
    </w:rPr>
  </w:style>
  <w:style w:type="paragraph" w:customStyle="1" w:styleId="ConsPlusNormal">
    <w:name w:val="ConsPlusNormal"/>
    <w:link w:val="ConsPlusNormal0"/>
    <w:uiPriority w:val="99"/>
    <w:rsid w:val="00DB76AA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76AA"/>
    <w:rPr>
      <w:rFonts w:ascii="Arial" w:hAnsi="Arial"/>
      <w:kern w:val="1"/>
      <w:sz w:val="22"/>
      <w:lang w:eastAsia="ar-SA" w:bidi="ar-SA"/>
    </w:rPr>
  </w:style>
  <w:style w:type="paragraph" w:styleId="NoSpacing">
    <w:name w:val="No Spacing"/>
    <w:link w:val="NoSpacingChar"/>
    <w:uiPriority w:val="99"/>
    <w:qFormat/>
    <w:rsid w:val="00DB76AA"/>
    <w:pPr>
      <w:suppressAutoHyphens/>
    </w:pPr>
    <w:rPr>
      <w:kern w:val="1"/>
      <w:lang w:eastAsia="ar-SA"/>
    </w:rPr>
  </w:style>
  <w:style w:type="paragraph" w:styleId="NormalWeb">
    <w:name w:val="Normal (Web)"/>
    <w:basedOn w:val="Normal"/>
    <w:uiPriority w:val="99"/>
    <w:rsid w:val="00DB76A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B76AA"/>
    <w:pPr>
      <w:suppressAutoHyphens/>
      <w:spacing w:after="120"/>
      <w:ind w:left="283"/>
    </w:pPr>
    <w:rPr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76AA"/>
    <w:rPr>
      <w:rFonts w:ascii="Calibri" w:hAnsi="Calibri" w:cs="Calibri"/>
      <w:kern w:val="1"/>
      <w:lang w:eastAsia="ar-SA" w:bidi="ar-SA"/>
    </w:rPr>
  </w:style>
  <w:style w:type="paragraph" w:customStyle="1" w:styleId="ConsPlusCell">
    <w:name w:val="ConsPlusCell"/>
    <w:uiPriority w:val="99"/>
    <w:rsid w:val="00DB76AA"/>
    <w:pPr>
      <w:widowControl w:val="0"/>
      <w:suppressAutoHyphens/>
      <w:autoSpaceDE w:val="0"/>
    </w:pPr>
    <w:rPr>
      <w:rFonts w:ascii="Arial" w:hAnsi="Arial" w:cs="Arial"/>
      <w:color w:val="000000"/>
      <w:sz w:val="28"/>
      <w:szCs w:val="28"/>
      <w:lang w:eastAsia="ar-SA"/>
    </w:rPr>
  </w:style>
  <w:style w:type="character" w:customStyle="1" w:styleId="NoSpacingChar">
    <w:name w:val="No Spacing Char"/>
    <w:link w:val="NoSpacing"/>
    <w:uiPriority w:val="99"/>
    <w:locked/>
    <w:rsid w:val="00DB76AA"/>
    <w:rPr>
      <w:kern w:val="1"/>
      <w:sz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1C15B4"/>
    <w:pPr>
      <w:ind w:left="720"/>
    </w:pPr>
  </w:style>
  <w:style w:type="table" w:styleId="TableGrid">
    <w:name w:val="Table Grid"/>
    <w:basedOn w:val="TableNormal"/>
    <w:uiPriority w:val="99"/>
    <w:rsid w:val="00D536E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20FF5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B11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671B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9</Pages>
  <Words>1515</Words>
  <Characters>8636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subject/>
  <dc:creator>User</dc:creator>
  <cp:keywords/>
  <dc:description/>
  <cp:lastModifiedBy>1</cp:lastModifiedBy>
  <cp:revision>8</cp:revision>
  <cp:lastPrinted>2021-10-15T12:43:00Z</cp:lastPrinted>
  <dcterms:created xsi:type="dcterms:W3CDTF">2023-08-24T08:03:00Z</dcterms:created>
  <dcterms:modified xsi:type="dcterms:W3CDTF">2024-12-23T11:05:00Z</dcterms:modified>
</cp:coreProperties>
</file>