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11" w:rsidRPr="00476241" w:rsidRDefault="00A87E11" w:rsidP="00E4757E">
      <w:pPr>
        <w:spacing w:after="0" w:line="240" w:lineRule="auto"/>
        <w:jc w:val="center"/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</w:pPr>
      <w:r w:rsidRPr="00476241"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t xml:space="preserve">Декларационная </w:t>
      </w:r>
      <w:r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t>кампания за отчетный период 2023</w:t>
      </w:r>
      <w:r w:rsidRPr="00476241">
        <w:rPr>
          <w:rFonts w:ascii="Times New Roman" w:hAnsi="Times New Roman"/>
          <w:b/>
          <w:bCs/>
          <w:color w:val="22272F"/>
          <w:sz w:val="32"/>
          <w:szCs w:val="32"/>
          <w:shd w:val="clear" w:color="auto" w:fill="FFFFFF"/>
        </w:rPr>
        <w:t>г.</w:t>
      </w:r>
    </w:p>
    <w:p w:rsidR="00A87E11" w:rsidRPr="00E4757E" w:rsidRDefault="00A87E11" w:rsidP="00E4757E">
      <w:pPr>
        <w:spacing w:after="0" w:line="240" w:lineRule="auto"/>
        <w:jc w:val="both"/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</w:pPr>
    </w:p>
    <w:p w:rsidR="00A87E11" w:rsidRPr="00EB1915" w:rsidRDefault="00A87E11" w:rsidP="00E4757E">
      <w:pPr>
        <w:spacing w:after="0" w:line="240" w:lineRule="auto"/>
        <w:jc w:val="center"/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</w:pPr>
      <w:r w:rsidRPr="00EB1915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Депутаты Совета депутатов</w:t>
      </w:r>
      <w:r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 Алексеевского сельского поселения </w:t>
      </w:r>
      <w:r w:rsidRPr="00EB1915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Чамзинского муниципального района.</w:t>
      </w:r>
    </w:p>
    <w:p w:rsidR="00A87E11" w:rsidRPr="00E4757E" w:rsidRDefault="00A87E11" w:rsidP="00E4757E">
      <w:pPr>
        <w:spacing w:after="0" w:line="240" w:lineRule="auto"/>
        <w:jc w:val="both"/>
        <w:rPr>
          <w:b/>
          <w:bCs/>
          <w:color w:val="22272F"/>
          <w:sz w:val="16"/>
          <w:szCs w:val="16"/>
          <w:shd w:val="clear" w:color="auto" w:fill="FFFFFF"/>
        </w:rPr>
      </w:pPr>
    </w:p>
    <w:p w:rsidR="00A87E11" w:rsidRPr="00EB1915" w:rsidRDefault="00A87E11" w:rsidP="00E4757E">
      <w:pPr>
        <w:spacing w:after="0" w:line="240" w:lineRule="auto"/>
        <w:jc w:val="both"/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</w:pPr>
      <w:r w:rsidRPr="00EB1915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               Согласно Федеральному закону от 6 февраля 2023г. №12-ФЗ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который вступил в силу с 1 марта 2023г., упрощен порядок декларирования доходов, расходов, имущества и обязательств имущественного характера депутатами представительных органов муниципальных образований, осуществляющих свои полномочия на непостоянной основе. </w:t>
      </w:r>
    </w:p>
    <w:p w:rsidR="00A87E11" w:rsidRPr="00EB1915" w:rsidRDefault="00A87E11" w:rsidP="00E4757E">
      <w:pPr>
        <w:pStyle w:val="ConsPlusNonformat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 w:rsidRPr="00EB191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             С 1 марта текущего года депутаты представительного органа, осуществляющие свои полномочия на непостоянной основе представляют сведения о доходах,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Pr="00EB1915">
        <w:rPr>
          <w:rFonts w:ascii="Times New Roman" w:hAnsi="Times New Roman" w:cs="Times New Roman"/>
          <w:sz w:val="28"/>
          <w:szCs w:val="28"/>
        </w:rPr>
        <w:t xml:space="preserve">расходах, об имуществе и обязательствах имущественного характера </w:t>
      </w:r>
      <w:r w:rsidRPr="00EB191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в случае совершения в течении отчетного периода сделок по приобретению движимого или недвижимого имущества, если сумма 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сделки (сделок)</w:t>
      </w:r>
      <w:r w:rsidRPr="00EB191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превышает общий доход данного лица и его супруги(супруга) за три последних года, предшествующих отчетному периоду. Если за отчетный период такие сделки не совершались и основания для предоставления декларации отсутствуют, то депутат, в соответствии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Pr="00EB1915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с порядком, установленным Законом Республики Мордовия, до 30 апреля года, следующего за отчётным, представляет сообщение об отсутствии сделок.</w:t>
      </w:r>
    </w:p>
    <w:p w:rsidR="00A87E11" w:rsidRPr="00EB1915" w:rsidRDefault="00A87E11" w:rsidP="00E4757E">
      <w:pPr>
        <w:spacing w:after="0" w:line="240" w:lineRule="auto"/>
        <w:jc w:val="both"/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</w:pPr>
    </w:p>
    <w:p w:rsidR="00A87E11" w:rsidRPr="00EB1915" w:rsidRDefault="00A87E11" w:rsidP="00E4757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</w:pPr>
      <w:r w:rsidRPr="00EB1915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рамках текущей декларационной кампании </w:t>
      </w:r>
      <w:r w:rsidRPr="00EB1915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9 депутатов Совета депутатов</w:t>
      </w:r>
      <w:r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 Алексеевского сельского поселения</w:t>
      </w:r>
      <w:r w:rsidRPr="00EB1915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 Чамзинского муниципального района представили </w:t>
      </w:r>
      <w:r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сообщения</w:t>
      </w:r>
      <w:r w:rsidRPr="00EB1915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 об отсутствии сделок.</w:t>
      </w:r>
    </w:p>
    <w:p w:rsidR="00A87E11" w:rsidRDefault="00A87E11" w:rsidP="00E4757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87E11" w:rsidRPr="00EB1915" w:rsidRDefault="00A87E11" w:rsidP="00E4757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87E11" w:rsidRDefault="00A87E11" w:rsidP="00E4757E">
      <w:pPr>
        <w:spacing w:after="0" w:line="240" w:lineRule="auto"/>
        <w:jc w:val="center"/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Глава администрации Алексеевского сельского поселения Чамзинского муниципального района,</w:t>
      </w:r>
    </w:p>
    <w:p w:rsidR="00A87E11" w:rsidRDefault="00A87E11" w:rsidP="00E4757E">
      <w:pPr>
        <w:spacing w:after="0" w:line="240" w:lineRule="auto"/>
        <w:jc w:val="center"/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муниципальные служащие </w:t>
      </w:r>
    </w:p>
    <w:p w:rsidR="00A87E11" w:rsidRDefault="00A87E11" w:rsidP="00E4757E">
      <w:pPr>
        <w:spacing w:after="0" w:line="240" w:lineRule="auto"/>
        <w:jc w:val="center"/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Администрации Алексеевского сельского поселения </w:t>
      </w:r>
      <w:r w:rsidRPr="00EB1915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Чамзинского муниципального района</w:t>
      </w:r>
      <w:r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.</w:t>
      </w:r>
    </w:p>
    <w:p w:rsidR="00A87E11" w:rsidRPr="00FA2A30" w:rsidRDefault="00A87E11" w:rsidP="00E475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E11" w:rsidRPr="00FA2A30" w:rsidRDefault="00A87E11" w:rsidP="00E475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7E11" w:rsidRDefault="00A87E11" w:rsidP="00E47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EFF">
        <w:rPr>
          <w:rFonts w:ascii="Times New Roman" w:hAnsi="Times New Roman"/>
          <w:sz w:val="28"/>
          <w:szCs w:val="28"/>
        </w:rPr>
        <w:t>В рамках текущей декларационной к</w:t>
      </w:r>
      <w:r>
        <w:rPr>
          <w:rFonts w:ascii="Times New Roman" w:hAnsi="Times New Roman"/>
          <w:sz w:val="28"/>
          <w:szCs w:val="28"/>
        </w:rPr>
        <w:t>ампании за отчетный период 2023</w:t>
      </w:r>
      <w:r w:rsidRPr="00726EF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726EFF">
        <w:rPr>
          <w:rFonts w:ascii="Times New Roman" w:hAnsi="Times New Roman"/>
          <w:sz w:val="28"/>
          <w:szCs w:val="28"/>
        </w:rPr>
        <w:t xml:space="preserve"> сведения о доходах, расходах, об имуществе и обязател</w:t>
      </w:r>
      <w:r>
        <w:rPr>
          <w:rFonts w:ascii="Times New Roman" w:hAnsi="Times New Roman"/>
          <w:sz w:val="28"/>
          <w:szCs w:val="28"/>
        </w:rPr>
        <w:t xml:space="preserve">ьствах имущественного характера </w:t>
      </w:r>
      <w:r w:rsidRPr="00726EFF">
        <w:rPr>
          <w:rFonts w:ascii="Times New Roman" w:hAnsi="Times New Roman"/>
          <w:sz w:val="28"/>
          <w:szCs w:val="28"/>
        </w:rPr>
        <w:t>представили</w:t>
      </w:r>
      <w:r>
        <w:rPr>
          <w:rFonts w:ascii="Times New Roman" w:hAnsi="Times New Roman"/>
          <w:sz w:val="28"/>
          <w:szCs w:val="28"/>
        </w:rPr>
        <w:t>:</w:t>
      </w:r>
    </w:p>
    <w:p w:rsidR="00A87E11" w:rsidRPr="00FA2A30" w:rsidRDefault="00A87E11" w:rsidP="00E4757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87E11" w:rsidRDefault="00A87E11" w:rsidP="00E47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Глава администрации Алексеевского сельского поселения Чамзинского муниципального района;</w:t>
      </w:r>
    </w:p>
    <w:p w:rsidR="00A87E11" w:rsidRPr="00FA2A30" w:rsidRDefault="00A87E11" w:rsidP="00E4757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87E11" w:rsidRDefault="00A87E11" w:rsidP="00E47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муниципальный служащий Администрации Алексеевского сельского поселения Чамзинского муниципального района, со</w:t>
      </w:r>
      <w:r w:rsidRPr="00726EFF">
        <w:rPr>
          <w:rFonts w:ascii="Times New Roman" w:hAnsi="Times New Roman"/>
          <w:sz w:val="28"/>
          <w:szCs w:val="28"/>
        </w:rPr>
        <w:t>гласно утвержденн</w:t>
      </w:r>
      <w:r>
        <w:rPr>
          <w:rFonts w:ascii="Times New Roman" w:hAnsi="Times New Roman"/>
          <w:sz w:val="28"/>
          <w:szCs w:val="28"/>
        </w:rPr>
        <w:t>ому перечню должностей;</w:t>
      </w:r>
    </w:p>
    <w:p w:rsidR="00A87E11" w:rsidRDefault="00A87E11" w:rsidP="00E47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7E11" w:rsidRDefault="00A87E11">
      <w:r>
        <w:rPr>
          <w:rFonts w:ascii="Times New Roman" w:hAnsi="Times New Roman"/>
          <w:sz w:val="28"/>
          <w:szCs w:val="28"/>
        </w:rPr>
        <w:t>15</w:t>
      </w:r>
      <w:r w:rsidRPr="00FA2A3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FA2A30">
        <w:rPr>
          <w:rFonts w:ascii="Times New Roman" w:hAnsi="Times New Roman"/>
          <w:sz w:val="28"/>
          <w:szCs w:val="28"/>
        </w:rPr>
        <w:t>.2023 год</w:t>
      </w:r>
      <w:bookmarkStart w:id="0" w:name="_GoBack"/>
      <w:bookmarkEnd w:id="0"/>
    </w:p>
    <w:sectPr w:rsidR="00A87E11" w:rsidSect="00FA2A30">
      <w:pgSz w:w="11906" w:h="16838"/>
      <w:pgMar w:top="709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76"/>
    <w:rsid w:val="00010639"/>
    <w:rsid w:val="00202CB7"/>
    <w:rsid w:val="00302976"/>
    <w:rsid w:val="00476241"/>
    <w:rsid w:val="004A146A"/>
    <w:rsid w:val="004B7F6E"/>
    <w:rsid w:val="005A2227"/>
    <w:rsid w:val="006B5C39"/>
    <w:rsid w:val="00720D22"/>
    <w:rsid w:val="00726EFF"/>
    <w:rsid w:val="007837A3"/>
    <w:rsid w:val="008B78FD"/>
    <w:rsid w:val="00933182"/>
    <w:rsid w:val="00A87E11"/>
    <w:rsid w:val="00B701D7"/>
    <w:rsid w:val="00C10072"/>
    <w:rsid w:val="00E4757E"/>
    <w:rsid w:val="00EB1915"/>
    <w:rsid w:val="00FA2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C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5C3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10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0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1</Pages>
  <Words>331</Words>
  <Characters>1892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Kozyreva-NV</dc:creator>
  <cp:keywords/>
  <dc:description/>
  <cp:lastModifiedBy>1</cp:lastModifiedBy>
  <cp:revision>6</cp:revision>
  <cp:lastPrinted>2023-06-06T09:56:00Z</cp:lastPrinted>
  <dcterms:created xsi:type="dcterms:W3CDTF">2023-06-06T08:41:00Z</dcterms:created>
  <dcterms:modified xsi:type="dcterms:W3CDTF">2024-05-15T10:55:00Z</dcterms:modified>
</cp:coreProperties>
</file>