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A" w:rsidRPr="00476241" w:rsidRDefault="00B4596A" w:rsidP="00117C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Декларационная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кампания за отчетный период 2024</w:t>
      </w: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г.</w:t>
      </w:r>
    </w:p>
    <w:p w:rsidR="00B4596A" w:rsidRPr="00E4757E" w:rsidRDefault="00B4596A" w:rsidP="00E4757E">
      <w:pPr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B4596A" w:rsidRPr="00EB1915" w:rsidRDefault="00B4596A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Депутаты Совета депутатов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Алексеевского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района.</w:t>
      </w:r>
    </w:p>
    <w:p w:rsidR="00B4596A" w:rsidRPr="00E4757E" w:rsidRDefault="00B4596A" w:rsidP="00E4757E">
      <w:pPr>
        <w:spacing w:after="0" w:line="240" w:lineRule="auto"/>
        <w:jc w:val="both"/>
        <w:rPr>
          <w:b/>
          <w:bCs/>
          <w:color w:val="22272F"/>
          <w:sz w:val="16"/>
          <w:szCs w:val="16"/>
          <w:shd w:val="clear" w:color="auto" w:fill="FFFFFF"/>
        </w:rPr>
      </w:pPr>
    </w:p>
    <w:p w:rsidR="00B4596A" w:rsidRPr="00EB1915" w:rsidRDefault="00B4596A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             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</w:p>
    <w:p w:rsidR="00B4596A" w:rsidRPr="00EB1915" w:rsidRDefault="00B4596A" w:rsidP="00E4757E">
      <w:pPr>
        <w:pStyle w:val="ConsPlusNonformat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С 1 марта текущего года депутаты представительного органа, осуществляющие свои полномочия на непостоянной основе представляют сведения о доходах,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в случае совершения в течении отчетного периода сделок по приобретению движимого или недвижимого имущества, если сумма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сделки (сделок)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превышает общий доход данного лица и его супруги(супруга)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 порядком, установленным Законом Республики Мордовия, до 30 апреля года, следующего за отчётным, представляет сообщение об отсутствии сделок.</w:t>
      </w:r>
    </w:p>
    <w:p w:rsidR="00B4596A" w:rsidRPr="00EB1915" w:rsidRDefault="00B4596A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B4596A" w:rsidRPr="00EB1915" w:rsidRDefault="00B4596A" w:rsidP="00E475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рамках текущей декларационной кампании 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9 депутатов Совета депутатов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Алексеевского сельского поселения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Чамзинского муниципального района представили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сообщения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об отсутствии сделок.</w:t>
      </w:r>
    </w:p>
    <w:p w:rsidR="00B4596A" w:rsidRDefault="00B4596A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596A" w:rsidRPr="00EB1915" w:rsidRDefault="00B4596A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596A" w:rsidRDefault="00B4596A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Глава администрации Алексеевского сельского поселения Чамзинского муниципального района,</w:t>
      </w:r>
    </w:p>
    <w:p w:rsidR="00B4596A" w:rsidRDefault="00B4596A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муниципальные служащие </w:t>
      </w:r>
    </w:p>
    <w:p w:rsidR="00B4596A" w:rsidRDefault="00B4596A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Администрации Алексеевского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.</w:t>
      </w:r>
    </w:p>
    <w:p w:rsidR="00B4596A" w:rsidRPr="00FA2A30" w:rsidRDefault="00B4596A" w:rsidP="00E4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96A" w:rsidRPr="00FA2A30" w:rsidRDefault="00B4596A" w:rsidP="00E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96A" w:rsidRDefault="00B4596A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FF">
        <w:rPr>
          <w:rFonts w:ascii="Times New Roman" w:hAnsi="Times New Roman"/>
          <w:sz w:val="28"/>
          <w:szCs w:val="28"/>
        </w:rPr>
        <w:t>В рамках текущей декларационной к</w:t>
      </w:r>
      <w:r>
        <w:rPr>
          <w:rFonts w:ascii="Times New Roman" w:hAnsi="Times New Roman"/>
          <w:sz w:val="28"/>
          <w:szCs w:val="28"/>
        </w:rPr>
        <w:t xml:space="preserve">ампании за отчетный период 2024 </w:t>
      </w:r>
      <w:r w:rsidRPr="00726E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26EFF"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Pr="00726EFF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>:</w:t>
      </w:r>
    </w:p>
    <w:p w:rsidR="00B4596A" w:rsidRPr="00FA2A30" w:rsidRDefault="00B4596A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596A" w:rsidRDefault="00B4596A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 Алексеевского сельского поселения Чамзинского муниципального района;</w:t>
      </w:r>
    </w:p>
    <w:p w:rsidR="00B4596A" w:rsidRPr="00FA2A30" w:rsidRDefault="00B4596A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596A" w:rsidRDefault="00B4596A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муниципальный служащий Администрации Алексеевского сельского поселения Чамзинского муниципального района, со</w:t>
      </w:r>
      <w:r w:rsidRPr="00726EFF">
        <w:rPr>
          <w:rFonts w:ascii="Times New Roman" w:hAnsi="Times New Roman"/>
          <w:sz w:val="28"/>
          <w:szCs w:val="28"/>
        </w:rPr>
        <w:t>гласно утвержденн</w:t>
      </w:r>
      <w:r>
        <w:rPr>
          <w:rFonts w:ascii="Times New Roman" w:hAnsi="Times New Roman"/>
          <w:sz w:val="28"/>
          <w:szCs w:val="28"/>
        </w:rPr>
        <w:t>ому перечню должностей;</w:t>
      </w:r>
    </w:p>
    <w:p w:rsidR="00B4596A" w:rsidRDefault="00B4596A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96A" w:rsidRDefault="00B4596A">
      <w:r>
        <w:rPr>
          <w:rFonts w:ascii="Times New Roman" w:hAnsi="Times New Roman"/>
          <w:sz w:val="28"/>
          <w:szCs w:val="28"/>
        </w:rPr>
        <w:t>14</w:t>
      </w:r>
      <w:r w:rsidRPr="00FA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5.2025</w:t>
      </w:r>
      <w:r w:rsidRPr="00FA2A30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sectPr w:rsidR="00B4596A" w:rsidSect="00FA2A3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76"/>
    <w:rsid w:val="00010639"/>
    <w:rsid w:val="000129E2"/>
    <w:rsid w:val="00117C7B"/>
    <w:rsid w:val="001F620C"/>
    <w:rsid w:val="002003DF"/>
    <w:rsid w:val="00202CB7"/>
    <w:rsid w:val="002806D1"/>
    <w:rsid w:val="00302976"/>
    <w:rsid w:val="00476241"/>
    <w:rsid w:val="004A146A"/>
    <w:rsid w:val="004B7F6E"/>
    <w:rsid w:val="005A2227"/>
    <w:rsid w:val="006A3AC0"/>
    <w:rsid w:val="006B5C39"/>
    <w:rsid w:val="00720D22"/>
    <w:rsid w:val="00726EFF"/>
    <w:rsid w:val="007837A3"/>
    <w:rsid w:val="008B78FD"/>
    <w:rsid w:val="00933182"/>
    <w:rsid w:val="00A87E11"/>
    <w:rsid w:val="00B4596A"/>
    <w:rsid w:val="00B701D7"/>
    <w:rsid w:val="00C10072"/>
    <w:rsid w:val="00DA3B1C"/>
    <w:rsid w:val="00E4757E"/>
    <w:rsid w:val="00EB1915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C3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07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117C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45F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331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1</cp:lastModifiedBy>
  <cp:revision>8</cp:revision>
  <cp:lastPrinted>2023-06-06T09:56:00Z</cp:lastPrinted>
  <dcterms:created xsi:type="dcterms:W3CDTF">2023-06-06T08:41:00Z</dcterms:created>
  <dcterms:modified xsi:type="dcterms:W3CDTF">2025-05-14T11:21:00Z</dcterms:modified>
</cp:coreProperties>
</file>